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D3" w:rsidRPr="00D82B2B" w:rsidRDefault="00D82B2B">
      <w:pPr>
        <w:rPr>
          <w:b/>
        </w:rPr>
      </w:pPr>
      <w:r w:rsidRPr="00D82B2B">
        <w:rPr>
          <w:b/>
        </w:rPr>
        <w:t>VRTEC MAVRICA VOJNIK</w:t>
      </w:r>
      <w:r w:rsidRPr="00D82B2B">
        <w:rPr>
          <w:b/>
        </w:rPr>
        <w:br/>
        <w:t>Prušnikova 29a, 3212 Vojnik</w:t>
      </w:r>
    </w:p>
    <w:p w:rsidR="00D82B2B" w:rsidRPr="00D82B2B" w:rsidRDefault="00D82B2B">
      <w:pPr>
        <w:rPr>
          <w:b/>
        </w:rPr>
      </w:pPr>
    </w:p>
    <w:p w:rsidR="00D82B2B" w:rsidRPr="00D82B2B" w:rsidRDefault="00D82B2B">
      <w:pPr>
        <w:rPr>
          <w:b/>
          <w:u w:val="single"/>
        </w:rPr>
      </w:pPr>
      <w:r w:rsidRPr="00D82B2B">
        <w:rPr>
          <w:b/>
          <w:u w:val="single"/>
        </w:rPr>
        <w:t>ENOTA VOJNIK</w:t>
      </w:r>
    </w:p>
    <w:p w:rsidR="00D82B2B" w:rsidRPr="00D82B2B" w:rsidRDefault="00D82B2B">
      <w:pPr>
        <w:rPr>
          <w:b/>
        </w:rPr>
      </w:pPr>
      <w:r w:rsidRPr="00D82B2B">
        <w:rPr>
          <w:b/>
        </w:rPr>
        <w:t>Kontakt: 03/780 00 00</w:t>
      </w:r>
      <w:r w:rsidRPr="00D82B2B">
        <w:rPr>
          <w:b/>
        </w:rPr>
        <w:br/>
      </w:r>
      <w:r w:rsidRPr="00D82B2B">
        <w:rPr>
          <w:b/>
        </w:rPr>
        <w:tab/>
        <w:t xml:space="preserve"> </w:t>
      </w:r>
      <w:r>
        <w:rPr>
          <w:b/>
        </w:rPr>
        <w:t xml:space="preserve"> </w:t>
      </w:r>
      <w:r w:rsidRPr="00D82B2B">
        <w:rPr>
          <w:b/>
        </w:rPr>
        <w:t xml:space="preserve"> 031 489 235</w:t>
      </w:r>
    </w:p>
    <w:p w:rsidR="00D82B2B" w:rsidRDefault="00D82B2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5"/>
        <w:gridCol w:w="2259"/>
        <w:gridCol w:w="2814"/>
        <w:gridCol w:w="2324"/>
      </w:tblGrid>
      <w:tr w:rsidR="00EF5307" w:rsidTr="00EF5307">
        <w:tc>
          <w:tcPr>
            <w:tcW w:w="1665" w:type="dxa"/>
            <w:shd w:val="clear" w:color="auto" w:fill="A8D08D" w:themeFill="accent6" w:themeFillTint="99"/>
          </w:tcPr>
          <w:p w:rsidR="00EF5307" w:rsidRPr="00D82B2B" w:rsidRDefault="00EF5307" w:rsidP="00D82B2B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IGRALNICA</w:t>
            </w:r>
          </w:p>
        </w:tc>
        <w:tc>
          <w:tcPr>
            <w:tcW w:w="2259" w:type="dxa"/>
            <w:shd w:val="clear" w:color="auto" w:fill="A8D08D" w:themeFill="accent6" w:themeFillTint="99"/>
          </w:tcPr>
          <w:p w:rsidR="00EF5307" w:rsidRPr="00D82B2B" w:rsidRDefault="00EF5307" w:rsidP="00D82B2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ODDELEK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:rsidR="00EF5307" w:rsidRPr="00D82B2B" w:rsidRDefault="00EF5307" w:rsidP="00D82B2B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STROKOVNI DELAVCI, delovno mesto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:rsidR="00EF5307" w:rsidRPr="00D82B2B" w:rsidRDefault="00EF5307" w:rsidP="004229DE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POGOVORNE URE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1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Vera Krivec – vzg.</w:t>
            </w:r>
          </w:p>
          <w:p w:rsidR="00EB5AD0" w:rsidRDefault="00EB5AD0" w:rsidP="00EB5AD0">
            <w:pPr>
              <w:jc w:val="center"/>
            </w:pPr>
            <w:r>
              <w:t xml:space="preserve">Lucija </w:t>
            </w:r>
            <w:proofErr w:type="spellStart"/>
            <w:r>
              <w:t>Leber</w:t>
            </w:r>
            <w:proofErr w:type="spellEnd"/>
            <w:r>
              <w:t xml:space="preserve">– </w:t>
            </w:r>
            <w:proofErr w:type="spellStart"/>
            <w:r>
              <w:t>pom.vzg</w:t>
            </w:r>
            <w:proofErr w:type="spellEnd"/>
            <w:r>
              <w:t xml:space="preserve">.  </w:t>
            </w:r>
          </w:p>
        </w:tc>
        <w:tc>
          <w:tcPr>
            <w:tcW w:w="2324" w:type="dxa"/>
          </w:tcPr>
          <w:p w:rsidR="00EB5AD0" w:rsidRPr="0029619B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četrtek v mesecu, od 15.30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2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Kombiniran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Franja Turnšek – vzg.</w:t>
            </w:r>
          </w:p>
          <w:p w:rsidR="00EB5AD0" w:rsidRDefault="00EB5AD0" w:rsidP="00EB5AD0">
            <w:pPr>
              <w:jc w:val="center"/>
            </w:pPr>
            <w:r>
              <w:t xml:space="preserve">Klavdija Hrastnik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 od 15.30 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3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Sonja Zavšek – vzg.</w:t>
            </w:r>
          </w:p>
          <w:p w:rsidR="00EB5AD0" w:rsidRDefault="00EB5AD0" w:rsidP="00EB5AD0">
            <w:pPr>
              <w:jc w:val="center"/>
            </w:pPr>
            <w:r>
              <w:t xml:space="preserve">Mojca Trobiš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torek v mesecu, od 15.30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4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Damjana Horvat – vzg.</w:t>
            </w:r>
          </w:p>
          <w:p w:rsidR="00EB5AD0" w:rsidRDefault="00EB5AD0" w:rsidP="00EB5AD0">
            <w:pPr>
              <w:jc w:val="center"/>
            </w:pPr>
            <w:r>
              <w:t xml:space="preserve">Karmen Jazbinšek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četrtek v mesecu, od 15.30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5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Polona Grum– vzg.</w:t>
            </w:r>
          </w:p>
          <w:p w:rsidR="00EB5AD0" w:rsidRDefault="00EB5AD0" w:rsidP="00EB5AD0">
            <w:pPr>
              <w:jc w:val="center"/>
            </w:pPr>
            <w:r>
              <w:t xml:space="preserve">Janija Brezovnik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2.torek v mesecu , od 15.30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6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 xml:space="preserve">Loti </w:t>
            </w:r>
            <w:proofErr w:type="spellStart"/>
            <w:r>
              <w:t>Žlavs</w:t>
            </w:r>
            <w:proofErr w:type="spellEnd"/>
            <w:r>
              <w:t xml:space="preserve"> – vzg. </w:t>
            </w:r>
          </w:p>
          <w:p w:rsidR="00EB5AD0" w:rsidRDefault="00EB5AD0" w:rsidP="00EB5AD0">
            <w:pPr>
              <w:jc w:val="center"/>
            </w:pPr>
            <w:r>
              <w:t xml:space="preserve">Urška Štante – </w:t>
            </w:r>
            <w:proofErr w:type="spellStart"/>
            <w:r>
              <w:t>pom.vzg</w:t>
            </w:r>
            <w:proofErr w:type="spellEnd"/>
            <w:r>
              <w:t xml:space="preserve">. </w:t>
            </w:r>
          </w:p>
        </w:tc>
        <w:tc>
          <w:tcPr>
            <w:tcW w:w="2324" w:type="dxa"/>
          </w:tcPr>
          <w:p w:rsidR="00EB5AD0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torek v mesecu,</w:t>
            </w:r>
          </w:p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15.30 do 16.30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7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/</w:t>
            </w:r>
          </w:p>
        </w:tc>
        <w:tc>
          <w:tcPr>
            <w:tcW w:w="2324" w:type="dxa"/>
          </w:tcPr>
          <w:p w:rsidR="00EB5AD0" w:rsidRDefault="00EB5AD0" w:rsidP="004229DE">
            <w:pPr>
              <w:jc w:val="center"/>
            </w:pP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8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>Sonja Jankovič – vzg.</w:t>
            </w:r>
          </w:p>
          <w:p w:rsidR="00EB5AD0" w:rsidRDefault="00EB5AD0" w:rsidP="00EB5AD0">
            <w:pPr>
              <w:jc w:val="center"/>
            </w:pPr>
            <w:r>
              <w:t xml:space="preserve">Nina </w:t>
            </w:r>
            <w:proofErr w:type="spellStart"/>
            <w:r>
              <w:t>Starnič</w:t>
            </w:r>
            <w:proofErr w:type="spellEnd"/>
            <w:r>
              <w:t xml:space="preserve">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torek v mesecu, od 15.30 do 16. 30</w:t>
            </w:r>
          </w:p>
        </w:tc>
      </w:tr>
      <w:tr w:rsidR="00EB5AD0" w:rsidTr="00EF5307">
        <w:tc>
          <w:tcPr>
            <w:tcW w:w="1665" w:type="dxa"/>
          </w:tcPr>
          <w:p w:rsidR="00EB5AD0" w:rsidRDefault="00EB5AD0" w:rsidP="00EB5AD0">
            <w:pPr>
              <w:jc w:val="center"/>
            </w:pPr>
            <w:r>
              <w:t>Igr. 9</w:t>
            </w:r>
          </w:p>
        </w:tc>
        <w:tc>
          <w:tcPr>
            <w:tcW w:w="2259" w:type="dxa"/>
          </w:tcPr>
          <w:p w:rsidR="00EB5AD0" w:rsidRDefault="00EB5AD0" w:rsidP="00EB5AD0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EB5AD0" w:rsidRDefault="00EB5AD0" w:rsidP="00EB5AD0">
            <w:pPr>
              <w:jc w:val="center"/>
            </w:pPr>
            <w:r>
              <w:t xml:space="preserve">Blaž </w:t>
            </w:r>
            <w:proofErr w:type="spellStart"/>
            <w:r>
              <w:t>Lešek</w:t>
            </w:r>
            <w:proofErr w:type="spellEnd"/>
            <w:r>
              <w:t xml:space="preserve"> – vzg.</w:t>
            </w:r>
          </w:p>
          <w:p w:rsidR="00EB5AD0" w:rsidRDefault="00EB5AD0" w:rsidP="00EB5AD0">
            <w:pPr>
              <w:jc w:val="center"/>
            </w:pPr>
            <w:r>
              <w:t xml:space="preserve">Urška Štante–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EB5AD0" w:rsidRPr="0076174E" w:rsidRDefault="00EB5AD0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 30 do 16. 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10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Saša Žaberl– vzg.</w:t>
            </w:r>
          </w:p>
          <w:p w:rsidR="004229DE" w:rsidRDefault="004229DE" w:rsidP="004229DE">
            <w:pPr>
              <w:jc w:val="center"/>
            </w:pPr>
            <w:r>
              <w:t xml:space="preserve">Martina Tacer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76174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15.30 do 16. 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11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 xml:space="preserve">Katja </w:t>
            </w:r>
            <w:proofErr w:type="spellStart"/>
            <w:r>
              <w:t>Grosek</w:t>
            </w:r>
            <w:proofErr w:type="spellEnd"/>
            <w:r>
              <w:t xml:space="preserve"> – vzg.</w:t>
            </w:r>
          </w:p>
          <w:p w:rsidR="004229DE" w:rsidRDefault="004229DE" w:rsidP="004229DE">
            <w:pPr>
              <w:jc w:val="center"/>
            </w:pPr>
            <w:r>
              <w:t xml:space="preserve">Nataša Vivod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76174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 četrtek v mesecu, od 15.30 do 16.30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12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Andreja Mirnik – vzg.</w:t>
            </w:r>
          </w:p>
          <w:p w:rsidR="004229DE" w:rsidRDefault="004229DE" w:rsidP="004229DE">
            <w:pPr>
              <w:jc w:val="center"/>
            </w:pPr>
            <w:r>
              <w:t xml:space="preserve">Andreja Trobiš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76174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 15.30 do 16. 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13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Sabina Tavzes – vzg.</w:t>
            </w:r>
          </w:p>
          <w:p w:rsidR="004229DE" w:rsidRDefault="004229DE" w:rsidP="004229DE">
            <w:pPr>
              <w:jc w:val="center"/>
            </w:pPr>
            <w:r>
              <w:t xml:space="preserve">Polona Kolar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76174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15.30 do 16.30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14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Maja Črepinšek – vzg.</w:t>
            </w:r>
          </w:p>
          <w:p w:rsidR="004229DE" w:rsidRDefault="004229DE" w:rsidP="004229DE">
            <w:pPr>
              <w:jc w:val="center"/>
            </w:pPr>
            <w:r>
              <w:t xml:space="preserve">Luka </w:t>
            </w:r>
            <w:proofErr w:type="spellStart"/>
            <w:r>
              <w:t>Čater</w:t>
            </w:r>
            <w:proofErr w:type="spellEnd"/>
            <w:r>
              <w:t xml:space="preserve"> – </w:t>
            </w:r>
            <w:proofErr w:type="spellStart"/>
            <w:r>
              <w:t>pom.vzg</w:t>
            </w:r>
            <w:proofErr w:type="spellEnd"/>
            <w:r>
              <w:t xml:space="preserve">. </w:t>
            </w:r>
          </w:p>
        </w:tc>
        <w:tc>
          <w:tcPr>
            <w:tcW w:w="2324" w:type="dxa"/>
          </w:tcPr>
          <w:p w:rsidR="004229DE" w:rsidRPr="0076174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Zadnji torek v mesecu, od 16.00 do 17.00</w:t>
            </w:r>
          </w:p>
        </w:tc>
      </w:tr>
    </w:tbl>
    <w:p w:rsidR="001C7F8B" w:rsidRDefault="001C7F8B">
      <w:pPr>
        <w:rPr>
          <w:b/>
          <w:u w:val="single"/>
        </w:rPr>
      </w:pPr>
    </w:p>
    <w:p w:rsidR="001C7F8B" w:rsidRDefault="001C7F8B">
      <w:pPr>
        <w:rPr>
          <w:b/>
          <w:u w:val="single"/>
        </w:rPr>
      </w:pPr>
    </w:p>
    <w:p w:rsidR="001C7F8B" w:rsidRDefault="001C7F8B">
      <w:pPr>
        <w:rPr>
          <w:b/>
          <w:u w:val="single"/>
        </w:rPr>
      </w:pPr>
    </w:p>
    <w:p w:rsidR="00BD5B09" w:rsidRDefault="00BD5B09">
      <w:pPr>
        <w:rPr>
          <w:b/>
          <w:u w:val="single"/>
        </w:rPr>
      </w:pPr>
    </w:p>
    <w:p w:rsidR="001C7F8B" w:rsidRDefault="001C7F8B">
      <w:pPr>
        <w:rPr>
          <w:b/>
          <w:u w:val="single"/>
        </w:rPr>
      </w:pPr>
    </w:p>
    <w:p w:rsidR="001C7F8B" w:rsidRDefault="001C7F8B">
      <w:pPr>
        <w:rPr>
          <w:b/>
          <w:u w:val="single"/>
        </w:rPr>
      </w:pPr>
    </w:p>
    <w:p w:rsidR="00D82B2B" w:rsidRPr="00D82B2B" w:rsidRDefault="00D82B2B">
      <w:pPr>
        <w:rPr>
          <w:b/>
          <w:u w:val="single"/>
        </w:rPr>
      </w:pPr>
      <w:r w:rsidRPr="00D82B2B">
        <w:rPr>
          <w:b/>
          <w:u w:val="single"/>
        </w:rPr>
        <w:lastRenderedPageBreak/>
        <w:t>ENOTA FRANKOLOVO</w:t>
      </w:r>
    </w:p>
    <w:p w:rsidR="00D82B2B" w:rsidRPr="00D82B2B" w:rsidRDefault="00A67C84" w:rsidP="00D82B2B">
      <w:pPr>
        <w:rPr>
          <w:b/>
        </w:rPr>
      </w:pPr>
      <w:r>
        <w:rPr>
          <w:b/>
        </w:rPr>
        <w:t>Kontakt: 031 368 061</w:t>
      </w:r>
      <w:r w:rsidR="00D82B2B" w:rsidRPr="00D82B2B">
        <w:rPr>
          <w:b/>
        </w:rPr>
        <w:br/>
      </w:r>
      <w:r w:rsidR="00D82B2B" w:rsidRPr="00D82B2B">
        <w:rPr>
          <w:b/>
        </w:rPr>
        <w:tab/>
        <w:t xml:space="preserve"> </w:t>
      </w:r>
      <w:r w:rsidR="00D82B2B">
        <w:rPr>
          <w:b/>
        </w:rPr>
        <w:t xml:space="preserve"> </w:t>
      </w:r>
      <w:r w:rsidR="00D82B2B" w:rsidRPr="00D82B2B">
        <w:rPr>
          <w:b/>
        </w:rPr>
        <w:t xml:space="preserve"> </w:t>
      </w:r>
      <w:r>
        <w:rPr>
          <w:b/>
        </w:rPr>
        <w:t>031 378 942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5"/>
        <w:gridCol w:w="2259"/>
        <w:gridCol w:w="2814"/>
        <w:gridCol w:w="2324"/>
      </w:tblGrid>
      <w:tr w:rsidR="00EF5307" w:rsidRPr="00D82B2B" w:rsidTr="00EF5307">
        <w:tc>
          <w:tcPr>
            <w:tcW w:w="1665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IGRALNICA</w:t>
            </w:r>
          </w:p>
        </w:tc>
        <w:tc>
          <w:tcPr>
            <w:tcW w:w="2259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ODDELEK</w:t>
            </w:r>
          </w:p>
        </w:tc>
        <w:tc>
          <w:tcPr>
            <w:tcW w:w="2814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STROKOVNI DELAVCI, delovno mesto</w:t>
            </w:r>
          </w:p>
        </w:tc>
        <w:tc>
          <w:tcPr>
            <w:tcW w:w="2324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POGOVORNE URE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1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 xml:space="preserve">Maja Kresnik – vzg. </w:t>
            </w:r>
          </w:p>
          <w:p w:rsidR="004229DE" w:rsidRDefault="004229DE" w:rsidP="004229DE">
            <w:pPr>
              <w:jc w:val="center"/>
            </w:pPr>
            <w:r>
              <w:t xml:space="preserve">Lidija </w:t>
            </w:r>
            <w:proofErr w:type="spellStart"/>
            <w:r>
              <w:t>Brecel</w:t>
            </w:r>
            <w:proofErr w:type="spellEnd"/>
            <w:r>
              <w:t xml:space="preserve"> – </w:t>
            </w:r>
            <w:proofErr w:type="spellStart"/>
            <w:r>
              <w:t>pom.vzg</w:t>
            </w:r>
            <w:proofErr w:type="spellEnd"/>
            <w:r>
              <w:t>. .</w:t>
            </w:r>
          </w:p>
        </w:tc>
        <w:tc>
          <w:tcPr>
            <w:tcW w:w="2324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Zadnji torek v mesecu, od 15.30 do 16.30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2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1.St.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Lilijana Ločnikar – vzg.</w:t>
            </w:r>
          </w:p>
          <w:p w:rsidR="004229DE" w:rsidRDefault="004229DE" w:rsidP="004229DE">
            <w:pPr>
              <w:jc w:val="center"/>
            </w:pPr>
            <w:r>
              <w:t xml:space="preserve">Doroteja </w:t>
            </w:r>
            <w:proofErr w:type="spellStart"/>
            <w:r>
              <w:t>Tojnko</w:t>
            </w:r>
            <w:proofErr w:type="spellEnd"/>
            <w:r>
              <w:t xml:space="preserve"> – </w:t>
            </w:r>
            <w:proofErr w:type="spellStart"/>
            <w:r>
              <w:t>pom.vzg</w:t>
            </w:r>
            <w:proofErr w:type="spellEnd"/>
          </w:p>
        </w:tc>
        <w:tc>
          <w:tcPr>
            <w:tcW w:w="2324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15.30 do0 16.30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3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Kombiniran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Irena Štravs Sentočnik – vzg.</w:t>
            </w:r>
          </w:p>
          <w:p w:rsidR="004229DE" w:rsidRDefault="004229DE" w:rsidP="004229DE">
            <w:pPr>
              <w:jc w:val="center"/>
            </w:pPr>
            <w:r>
              <w:t xml:space="preserve">Renata Pušnik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Zadnji torek v mesecu, od 15.30 do 16.30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4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 xml:space="preserve">Iris Vrenko – vzg. </w:t>
            </w:r>
          </w:p>
          <w:p w:rsidR="004229DE" w:rsidRDefault="004229DE" w:rsidP="004229DE">
            <w:pPr>
              <w:jc w:val="center"/>
            </w:pPr>
            <w:r>
              <w:t xml:space="preserve">Andrej </w:t>
            </w:r>
            <w:proofErr w:type="spellStart"/>
            <w:r>
              <w:t>Tojnko</w:t>
            </w:r>
            <w:proofErr w:type="spellEnd"/>
            <w:r>
              <w:t xml:space="preserve">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Zadnji četrtek v mesecu, od 15.30 do 16. 30/ po dogovoru</w:t>
            </w:r>
          </w:p>
        </w:tc>
      </w:tr>
      <w:tr w:rsidR="004229DE" w:rsidTr="00EF5307">
        <w:tc>
          <w:tcPr>
            <w:tcW w:w="1665" w:type="dxa"/>
          </w:tcPr>
          <w:p w:rsidR="004229DE" w:rsidRDefault="004229DE" w:rsidP="004229DE">
            <w:pPr>
              <w:jc w:val="center"/>
            </w:pPr>
            <w:r>
              <w:t>Igr. 5 / mansarda</w:t>
            </w:r>
          </w:p>
        </w:tc>
        <w:tc>
          <w:tcPr>
            <w:tcW w:w="2259" w:type="dxa"/>
          </w:tcPr>
          <w:p w:rsidR="004229DE" w:rsidRDefault="004229DE" w:rsidP="004229DE">
            <w:pPr>
              <w:jc w:val="center"/>
            </w:pPr>
            <w:r>
              <w:t>2.St. obd. – homogeni oddelek</w:t>
            </w:r>
          </w:p>
        </w:tc>
        <w:tc>
          <w:tcPr>
            <w:tcW w:w="2814" w:type="dxa"/>
          </w:tcPr>
          <w:p w:rsidR="004229DE" w:rsidRDefault="004229DE" w:rsidP="004229DE">
            <w:pPr>
              <w:jc w:val="center"/>
            </w:pPr>
            <w:r>
              <w:t>Klaudija Lubej – vzg.</w:t>
            </w:r>
            <w:r>
              <w:br/>
              <w:t xml:space="preserve">Lucija Slatinšek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324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četrtek v mesecu, 15.30 do 16.30 / po dogovoru</w:t>
            </w:r>
          </w:p>
        </w:tc>
      </w:tr>
    </w:tbl>
    <w:p w:rsidR="00D82B2B" w:rsidRDefault="00D82B2B"/>
    <w:p w:rsidR="00A67C84" w:rsidRPr="00D82B2B" w:rsidRDefault="00A67C84" w:rsidP="00A67C84">
      <w:pPr>
        <w:rPr>
          <w:b/>
          <w:u w:val="single"/>
        </w:rPr>
      </w:pPr>
      <w:r>
        <w:rPr>
          <w:b/>
          <w:u w:val="single"/>
        </w:rPr>
        <w:t>ENOTA NOVA CERKEV</w:t>
      </w:r>
    </w:p>
    <w:p w:rsidR="00A67C84" w:rsidRDefault="00A67C84" w:rsidP="00A67C84">
      <w:pPr>
        <w:rPr>
          <w:b/>
        </w:rPr>
      </w:pPr>
      <w:r>
        <w:rPr>
          <w:b/>
        </w:rPr>
        <w:t>Kontakt: 031 367 927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2601"/>
        <w:gridCol w:w="2798"/>
      </w:tblGrid>
      <w:tr w:rsidR="00EF5307" w:rsidRPr="00D82B2B" w:rsidTr="00EF5307">
        <w:trPr>
          <w:jc w:val="center"/>
        </w:trPr>
        <w:tc>
          <w:tcPr>
            <w:tcW w:w="3663" w:type="dxa"/>
            <w:shd w:val="clear" w:color="auto" w:fill="A8D08D" w:themeFill="accent6" w:themeFillTint="99"/>
          </w:tcPr>
          <w:p w:rsidR="00EF5307" w:rsidRPr="00D82B2B" w:rsidRDefault="00EF5307" w:rsidP="00A67C84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STROKOVNI DELAVCI, delovno mesto</w:t>
            </w:r>
          </w:p>
        </w:tc>
        <w:tc>
          <w:tcPr>
            <w:tcW w:w="2601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ODDELEK</w:t>
            </w:r>
          </w:p>
        </w:tc>
        <w:tc>
          <w:tcPr>
            <w:tcW w:w="2798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POGOVORNE URE</w:t>
            </w:r>
          </w:p>
        </w:tc>
      </w:tr>
      <w:tr w:rsidR="004229DE" w:rsidTr="00EF5307">
        <w:trPr>
          <w:jc w:val="center"/>
        </w:trPr>
        <w:tc>
          <w:tcPr>
            <w:tcW w:w="3663" w:type="dxa"/>
          </w:tcPr>
          <w:p w:rsidR="004229DE" w:rsidRDefault="004229DE" w:rsidP="004229DE">
            <w:pPr>
              <w:jc w:val="center"/>
            </w:pPr>
            <w:r>
              <w:t>Metka Štravs – vzg.</w:t>
            </w:r>
          </w:p>
          <w:p w:rsidR="004229DE" w:rsidRDefault="004229DE" w:rsidP="004229DE">
            <w:pPr>
              <w:jc w:val="center"/>
            </w:pPr>
            <w:r>
              <w:t xml:space="preserve">Maja Hrovat–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601" w:type="dxa"/>
          </w:tcPr>
          <w:p w:rsidR="004229DE" w:rsidRDefault="004229DE" w:rsidP="004229DE">
            <w:pPr>
              <w:jc w:val="center"/>
            </w:pPr>
            <w:r>
              <w:t>Kombiniran oddelek</w:t>
            </w:r>
          </w:p>
        </w:tc>
        <w:tc>
          <w:tcPr>
            <w:tcW w:w="2798" w:type="dxa"/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15.30 do 16.30</w:t>
            </w:r>
          </w:p>
        </w:tc>
      </w:tr>
    </w:tbl>
    <w:p w:rsidR="00A67C84" w:rsidRPr="00D82B2B" w:rsidRDefault="00A67C84" w:rsidP="00A67C84">
      <w:pPr>
        <w:rPr>
          <w:b/>
        </w:rPr>
      </w:pPr>
    </w:p>
    <w:p w:rsidR="00A67C84" w:rsidRPr="00D82B2B" w:rsidRDefault="00A67C84" w:rsidP="00A67C84">
      <w:pPr>
        <w:rPr>
          <w:b/>
          <w:u w:val="single"/>
        </w:rPr>
      </w:pPr>
      <w:r>
        <w:rPr>
          <w:b/>
          <w:u w:val="single"/>
        </w:rPr>
        <w:t>ENOTA SOCKA</w:t>
      </w:r>
    </w:p>
    <w:p w:rsidR="00A67C84" w:rsidRDefault="00A67C84" w:rsidP="00A67C84">
      <w:pPr>
        <w:rPr>
          <w:b/>
        </w:rPr>
      </w:pPr>
      <w:r>
        <w:rPr>
          <w:b/>
        </w:rPr>
        <w:t>Kontakt: 031 388 981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2601"/>
        <w:gridCol w:w="2798"/>
      </w:tblGrid>
      <w:tr w:rsidR="00EF5307" w:rsidRPr="00D82B2B" w:rsidTr="00EF5307">
        <w:trPr>
          <w:jc w:val="center"/>
        </w:trPr>
        <w:tc>
          <w:tcPr>
            <w:tcW w:w="3663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STROKOVNI DELAVCI, delovno mesto</w:t>
            </w:r>
          </w:p>
        </w:tc>
        <w:tc>
          <w:tcPr>
            <w:tcW w:w="2601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ODDELEK</w:t>
            </w:r>
          </w:p>
        </w:tc>
        <w:tc>
          <w:tcPr>
            <w:tcW w:w="2798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POGOVORNE URE</w:t>
            </w:r>
          </w:p>
        </w:tc>
      </w:tr>
      <w:tr w:rsidR="004229DE" w:rsidTr="00EF5307">
        <w:trPr>
          <w:jc w:val="center"/>
        </w:trPr>
        <w:tc>
          <w:tcPr>
            <w:tcW w:w="3663" w:type="dxa"/>
          </w:tcPr>
          <w:p w:rsidR="004229DE" w:rsidRDefault="004229DE" w:rsidP="004229DE">
            <w:pPr>
              <w:jc w:val="center"/>
            </w:pPr>
            <w:r>
              <w:t>Romana Suholežnik – vzg.</w:t>
            </w:r>
          </w:p>
          <w:p w:rsidR="004229DE" w:rsidRDefault="004229DE" w:rsidP="004229DE">
            <w:pPr>
              <w:jc w:val="center"/>
            </w:pPr>
            <w:r>
              <w:t xml:space="preserve">Nika Mežnar 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601" w:type="dxa"/>
          </w:tcPr>
          <w:p w:rsidR="004229DE" w:rsidRDefault="004229DE" w:rsidP="004229DE">
            <w:pPr>
              <w:jc w:val="center"/>
            </w:pPr>
            <w:r>
              <w:t>Kombiniran oddelek</w:t>
            </w:r>
          </w:p>
        </w:tc>
        <w:tc>
          <w:tcPr>
            <w:tcW w:w="2798" w:type="dxa"/>
          </w:tcPr>
          <w:p w:rsidR="004229DE" w:rsidRPr="009C26EF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 od 15.30 do 16. 30</w:t>
            </w:r>
          </w:p>
        </w:tc>
      </w:tr>
    </w:tbl>
    <w:p w:rsidR="00A67C84" w:rsidRDefault="00A67C84" w:rsidP="00A67C84">
      <w:pPr>
        <w:rPr>
          <w:b/>
        </w:rPr>
      </w:pPr>
    </w:p>
    <w:p w:rsidR="00A67C84" w:rsidRPr="00D82B2B" w:rsidRDefault="00A67C84" w:rsidP="00A67C84">
      <w:pPr>
        <w:rPr>
          <w:b/>
          <w:u w:val="single"/>
        </w:rPr>
      </w:pPr>
      <w:r>
        <w:rPr>
          <w:b/>
          <w:u w:val="single"/>
        </w:rPr>
        <w:t>ENOTA ŠMARTNO V ROŽNI DOLINI</w:t>
      </w:r>
    </w:p>
    <w:p w:rsidR="00A67C84" w:rsidRDefault="00A67C84" w:rsidP="00A67C84">
      <w:pPr>
        <w:rPr>
          <w:b/>
        </w:rPr>
      </w:pPr>
      <w:r>
        <w:rPr>
          <w:b/>
        </w:rPr>
        <w:t>Kontakt: 031 389 033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2601"/>
        <w:gridCol w:w="2798"/>
      </w:tblGrid>
      <w:tr w:rsidR="00EF5307" w:rsidRPr="00D82B2B" w:rsidTr="00EF5307">
        <w:trPr>
          <w:jc w:val="center"/>
        </w:trPr>
        <w:tc>
          <w:tcPr>
            <w:tcW w:w="3663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STROKOVNI DELAVCI, delovno mesto</w:t>
            </w:r>
          </w:p>
        </w:tc>
        <w:tc>
          <w:tcPr>
            <w:tcW w:w="2601" w:type="dxa"/>
            <w:shd w:val="clear" w:color="auto" w:fill="A8D08D" w:themeFill="accent6" w:themeFillTint="99"/>
          </w:tcPr>
          <w:p w:rsidR="00EF5307" w:rsidRPr="00EF5307" w:rsidRDefault="00EF5307" w:rsidP="002E585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ODDELEK</w:t>
            </w:r>
          </w:p>
        </w:tc>
        <w:tc>
          <w:tcPr>
            <w:tcW w:w="2798" w:type="dxa"/>
            <w:shd w:val="clear" w:color="auto" w:fill="A8D08D" w:themeFill="accent6" w:themeFillTint="99"/>
          </w:tcPr>
          <w:p w:rsidR="00EF5307" w:rsidRPr="00D82B2B" w:rsidRDefault="00EF5307" w:rsidP="002E5853">
            <w:pPr>
              <w:jc w:val="center"/>
              <w:rPr>
                <w:b/>
                <w:sz w:val="24"/>
              </w:rPr>
            </w:pPr>
            <w:r w:rsidRPr="00D82B2B">
              <w:rPr>
                <w:b/>
                <w:sz w:val="24"/>
              </w:rPr>
              <w:t>POGOVORNE URE</w:t>
            </w:r>
          </w:p>
        </w:tc>
      </w:tr>
      <w:tr w:rsidR="004229DE" w:rsidTr="00EF5307">
        <w:trPr>
          <w:jc w:val="center"/>
        </w:trPr>
        <w:tc>
          <w:tcPr>
            <w:tcW w:w="3663" w:type="dxa"/>
            <w:tcBorders>
              <w:bottom w:val="single" w:sz="4" w:space="0" w:color="auto"/>
            </w:tcBorders>
          </w:tcPr>
          <w:p w:rsidR="004229DE" w:rsidRDefault="004229DE" w:rsidP="004229DE">
            <w:pPr>
              <w:jc w:val="center"/>
            </w:pPr>
            <w:r>
              <w:t>Katarina Marčič – vzg.</w:t>
            </w:r>
          </w:p>
          <w:p w:rsidR="004229DE" w:rsidRDefault="004229DE" w:rsidP="004229DE">
            <w:pPr>
              <w:jc w:val="center"/>
            </w:pPr>
            <w:r>
              <w:t xml:space="preserve">Nina Grobelnik–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229DE" w:rsidRDefault="004229DE" w:rsidP="004229DE">
            <w:pPr>
              <w:jc w:val="center"/>
            </w:pPr>
            <w:r>
              <w:t>Kombiniran oddelek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4229DE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torek v mesecu,</w:t>
            </w:r>
          </w:p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15. 30 do 16. 30</w:t>
            </w:r>
          </w:p>
        </w:tc>
      </w:tr>
      <w:tr w:rsidR="004229DE" w:rsidTr="00EF5307">
        <w:trPr>
          <w:jc w:val="center"/>
        </w:trPr>
        <w:tc>
          <w:tcPr>
            <w:tcW w:w="3663" w:type="dxa"/>
            <w:tcBorders>
              <w:bottom w:val="single" w:sz="4" w:space="0" w:color="auto"/>
            </w:tcBorders>
          </w:tcPr>
          <w:p w:rsidR="004229DE" w:rsidRDefault="004229DE" w:rsidP="004229DE">
            <w:pPr>
              <w:jc w:val="center"/>
            </w:pPr>
            <w:bookmarkStart w:id="0" w:name="_GoBack" w:colFirst="2" w:colLast="2"/>
            <w:r>
              <w:t>Suzana Videnšek – vzg.</w:t>
            </w:r>
          </w:p>
          <w:p w:rsidR="004229DE" w:rsidRDefault="004229DE" w:rsidP="004229DE">
            <w:pPr>
              <w:jc w:val="center"/>
            </w:pPr>
            <w:r>
              <w:t xml:space="preserve">Nika </w:t>
            </w:r>
            <w:proofErr w:type="spellStart"/>
            <w:r>
              <w:t>Muzel</w:t>
            </w:r>
            <w:proofErr w:type="spellEnd"/>
            <w:r>
              <w:t xml:space="preserve">– </w:t>
            </w:r>
            <w:proofErr w:type="spellStart"/>
            <w:r>
              <w:t>pom.vzg</w:t>
            </w:r>
            <w:proofErr w:type="spellEnd"/>
            <w:r>
              <w:t>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229DE" w:rsidRDefault="004229DE" w:rsidP="004229DE">
            <w:pPr>
              <w:jc w:val="center"/>
            </w:pPr>
            <w:r>
              <w:t>Kombiniran oddelek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4229DE" w:rsidRPr="00012322" w:rsidRDefault="004229DE" w:rsidP="004229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ponedeljek v mesecu, pod 15.30 do 16. 30</w:t>
            </w:r>
          </w:p>
        </w:tc>
      </w:tr>
      <w:bookmarkEnd w:id="0"/>
    </w:tbl>
    <w:p w:rsidR="00A67C84" w:rsidRDefault="00A67C84" w:rsidP="00EF5307"/>
    <w:sectPr w:rsidR="00A6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2DA7"/>
    <w:multiLevelType w:val="hybridMultilevel"/>
    <w:tmpl w:val="4EA44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B25CC"/>
    <w:multiLevelType w:val="hybridMultilevel"/>
    <w:tmpl w:val="9974A4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11"/>
    <w:rsid w:val="00030611"/>
    <w:rsid w:val="001C7F8B"/>
    <w:rsid w:val="004229DE"/>
    <w:rsid w:val="00434AD3"/>
    <w:rsid w:val="00486B87"/>
    <w:rsid w:val="005E48C3"/>
    <w:rsid w:val="007F29B1"/>
    <w:rsid w:val="00813B1F"/>
    <w:rsid w:val="0082102C"/>
    <w:rsid w:val="00A67C84"/>
    <w:rsid w:val="00B75191"/>
    <w:rsid w:val="00BD5B09"/>
    <w:rsid w:val="00BF2A66"/>
    <w:rsid w:val="00CC1FEC"/>
    <w:rsid w:val="00D54AA9"/>
    <w:rsid w:val="00D82B2B"/>
    <w:rsid w:val="00EB5AD0"/>
    <w:rsid w:val="00EF5307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87AA-8F66-4CC4-8C09-5E241E72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E71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E7114"/>
    <w:pPr>
      <w:spacing w:after="0" w:line="240" w:lineRule="auto"/>
    </w:pPr>
  </w:style>
  <w:style w:type="table" w:styleId="Tabelamrea">
    <w:name w:val="Table Grid"/>
    <w:basedOn w:val="Navadnatabela"/>
    <w:uiPriority w:val="39"/>
    <w:rsid w:val="00D8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F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Officeove%20predloge%20po%20meri\Zaposleni_2022-23_ver.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Zaposleni_2022-23_ver.2</Template>
  <TotalTime>21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2022-09-12T12:23:00Z</cp:lastPrinted>
  <dcterms:created xsi:type="dcterms:W3CDTF">2024-10-07T07:34:00Z</dcterms:created>
  <dcterms:modified xsi:type="dcterms:W3CDTF">2024-10-11T09:20:00Z</dcterms:modified>
</cp:coreProperties>
</file>